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14061" w14:textId="77777777" w:rsidR="00A613A3" w:rsidRDefault="00A613A3" w:rsidP="00A613A3"/>
    <w:p w14:paraId="4FE5F957" w14:textId="77777777" w:rsidR="00A613A3" w:rsidRDefault="00A613A3" w:rsidP="00A613A3"/>
    <w:p w14:paraId="16BF5D89" w14:textId="77777777" w:rsidR="00A613A3" w:rsidRDefault="00A613A3" w:rsidP="00A613A3"/>
    <w:p w14:paraId="72ADC2EC" w14:textId="77777777" w:rsidR="00B20CB4" w:rsidRDefault="00B20CB4" w:rsidP="00A613A3">
      <w:pPr>
        <w:jc w:val="center"/>
        <w:rPr>
          <w:rFonts w:ascii="Elaine Global Cond" w:hAnsi="Elaine Global Cond"/>
          <w:color w:val="252E49"/>
          <w:sz w:val="48"/>
          <w:szCs w:val="48"/>
        </w:rPr>
      </w:pPr>
    </w:p>
    <w:p w14:paraId="4C72BAAF" w14:textId="052EE256" w:rsidR="00A613A3" w:rsidRPr="00B20CB4" w:rsidRDefault="00A613A3" w:rsidP="00A613A3">
      <w:pPr>
        <w:jc w:val="center"/>
        <w:rPr>
          <w:rFonts w:ascii="Elaine Global Cond" w:hAnsi="Elaine Global Cond"/>
          <w:color w:val="252E49"/>
          <w:sz w:val="48"/>
          <w:szCs w:val="48"/>
        </w:rPr>
      </w:pPr>
      <w:r w:rsidRPr="00B20CB4">
        <w:rPr>
          <w:rFonts w:ascii="Elaine Global Cond" w:hAnsi="Elaine Global Cond"/>
          <w:color w:val="252E49"/>
          <w:sz w:val="48"/>
          <w:szCs w:val="48"/>
        </w:rPr>
        <w:t>OZNÁMENÍ NEPŘÍTOMNOSTI</w:t>
      </w:r>
    </w:p>
    <w:p w14:paraId="646EFEFD" w14:textId="77777777" w:rsidR="00A613A3" w:rsidRDefault="00A613A3" w:rsidP="00A613A3"/>
    <w:p w14:paraId="58316EA4" w14:textId="77777777" w:rsidR="00A613A3" w:rsidRDefault="00A613A3" w:rsidP="00A613A3"/>
    <w:p w14:paraId="54AF5421" w14:textId="77777777" w:rsidR="00A613A3" w:rsidRDefault="00A613A3" w:rsidP="00A613A3"/>
    <w:p w14:paraId="49317F6A" w14:textId="77777777" w:rsidR="00B20CB4" w:rsidRDefault="00B20CB4" w:rsidP="00A613A3"/>
    <w:p w14:paraId="7AFE376A" w14:textId="77777777" w:rsidR="00B20CB4" w:rsidRDefault="00B20CB4" w:rsidP="00A613A3"/>
    <w:p w14:paraId="68709D9E" w14:textId="4B15BFD9" w:rsidR="00A613A3" w:rsidRPr="00B20CB4" w:rsidRDefault="00A613A3" w:rsidP="00A613A3">
      <w:pPr>
        <w:rPr>
          <w:rFonts w:ascii="DIN Next Rounded LT Pro" w:hAnsi="DIN Next Rounded LT Pro"/>
        </w:rPr>
      </w:pPr>
      <w:r w:rsidRPr="00B20CB4">
        <w:rPr>
          <w:rFonts w:ascii="DIN Next Rounded LT Pro" w:hAnsi="DIN Next Rounded LT Pro"/>
        </w:rPr>
        <w:t>Jméno a příjmení zákonného zástupce:</w:t>
      </w:r>
      <w:r w:rsidR="00B20CB4" w:rsidRPr="00B20CB4">
        <w:rPr>
          <w:rFonts w:ascii="DIN Next Rounded LT Pro" w:hAnsi="DIN Next Rounded LT Pro"/>
        </w:rPr>
        <w:t xml:space="preserve"> </w:t>
      </w:r>
      <w:r w:rsidR="00B20CB4" w:rsidRPr="00B20CB4">
        <w:rPr>
          <w:rFonts w:ascii="DIN Next Rounded LT Pro" w:hAnsi="DIN Next Rounded LT Pro"/>
        </w:rPr>
        <w:t>_____________________________________</w:t>
      </w:r>
    </w:p>
    <w:p w14:paraId="435BB2A1" w14:textId="5698244B" w:rsidR="00A613A3" w:rsidRPr="00B20CB4" w:rsidRDefault="00A613A3" w:rsidP="00A613A3">
      <w:pPr>
        <w:rPr>
          <w:rFonts w:ascii="DIN Next Rounded LT Pro" w:hAnsi="DIN Next Rounded LT Pro"/>
        </w:rPr>
      </w:pPr>
      <w:r w:rsidRPr="00B20CB4">
        <w:rPr>
          <w:rFonts w:ascii="DIN Next Rounded LT Pro" w:hAnsi="DIN Next Rounded LT Pro"/>
        </w:rPr>
        <w:t xml:space="preserve">Ulice a č.p.: </w:t>
      </w:r>
      <w:r w:rsidR="00B20CB4" w:rsidRPr="00B20CB4">
        <w:rPr>
          <w:rFonts w:ascii="DIN Next Rounded LT Pro" w:hAnsi="DIN Next Rounded LT Pro"/>
        </w:rPr>
        <w:tab/>
      </w:r>
      <w:r w:rsidR="00B20CB4" w:rsidRPr="00B20CB4">
        <w:rPr>
          <w:rFonts w:ascii="DIN Next Rounded LT Pro" w:hAnsi="DIN Next Rounded LT Pro"/>
        </w:rPr>
        <w:tab/>
      </w:r>
      <w:r w:rsidR="00B20CB4" w:rsidRPr="00B20CB4">
        <w:rPr>
          <w:rFonts w:ascii="DIN Next Rounded LT Pro" w:hAnsi="DIN Next Rounded LT Pro"/>
        </w:rPr>
        <w:tab/>
      </w:r>
      <w:r w:rsidR="00B20CB4" w:rsidRPr="00B20CB4">
        <w:rPr>
          <w:rFonts w:ascii="DIN Next Rounded LT Pro" w:hAnsi="DIN Next Rounded LT Pro"/>
        </w:rPr>
        <w:t>________________________________________________</w:t>
      </w:r>
    </w:p>
    <w:p w14:paraId="2FE0AA79" w14:textId="06CF37B1" w:rsidR="00A613A3" w:rsidRPr="00B20CB4" w:rsidRDefault="00A613A3" w:rsidP="00A613A3">
      <w:pPr>
        <w:rPr>
          <w:rFonts w:ascii="DIN Next Rounded LT Pro" w:hAnsi="DIN Next Rounded LT Pro"/>
        </w:rPr>
      </w:pPr>
      <w:r w:rsidRPr="00B20CB4">
        <w:rPr>
          <w:rFonts w:ascii="DIN Next Rounded LT Pro" w:hAnsi="DIN Next Rounded LT Pro"/>
        </w:rPr>
        <w:t>Město:</w:t>
      </w:r>
      <w:r w:rsidR="00B20CB4" w:rsidRPr="00B20CB4">
        <w:rPr>
          <w:rFonts w:ascii="DIN Next Rounded LT Pro" w:hAnsi="DIN Next Rounded LT Pro"/>
        </w:rPr>
        <w:tab/>
      </w:r>
      <w:r w:rsidR="00B20CB4" w:rsidRPr="00B20CB4">
        <w:rPr>
          <w:rFonts w:ascii="DIN Next Rounded LT Pro" w:hAnsi="DIN Next Rounded LT Pro"/>
        </w:rPr>
        <w:tab/>
      </w:r>
      <w:r w:rsidR="00B20CB4" w:rsidRPr="00B20CB4">
        <w:rPr>
          <w:rFonts w:ascii="DIN Next Rounded LT Pro" w:hAnsi="DIN Next Rounded LT Pro"/>
        </w:rPr>
        <w:tab/>
      </w:r>
      <w:r w:rsidR="00B20CB4" w:rsidRPr="00B20CB4">
        <w:rPr>
          <w:rFonts w:ascii="DIN Next Rounded LT Pro" w:hAnsi="DIN Next Rounded LT Pro"/>
        </w:rPr>
        <w:tab/>
      </w:r>
      <w:r w:rsidR="00B20CB4" w:rsidRPr="00B20CB4">
        <w:rPr>
          <w:rFonts w:ascii="DIN Next Rounded LT Pro" w:hAnsi="DIN Next Rounded LT Pro"/>
        </w:rPr>
        <w:t>________________________________________________</w:t>
      </w:r>
    </w:p>
    <w:p w14:paraId="58F8B195" w14:textId="7F5FA861" w:rsidR="00A613A3" w:rsidRPr="00B20CB4" w:rsidRDefault="00A613A3" w:rsidP="00A613A3">
      <w:pPr>
        <w:rPr>
          <w:rFonts w:ascii="DIN Next Rounded LT Pro" w:hAnsi="DIN Next Rounded LT Pro"/>
        </w:rPr>
      </w:pPr>
      <w:r w:rsidRPr="00B20CB4">
        <w:rPr>
          <w:rFonts w:ascii="DIN Next Rounded LT Pro" w:hAnsi="DIN Next Rounded LT Pro"/>
        </w:rPr>
        <w:t xml:space="preserve">Jméno a příjmení žáka: </w:t>
      </w:r>
      <w:r w:rsidR="00B20CB4" w:rsidRPr="00B20CB4">
        <w:rPr>
          <w:rFonts w:ascii="DIN Next Rounded LT Pro" w:hAnsi="DIN Next Rounded LT Pro"/>
        </w:rPr>
        <w:tab/>
      </w:r>
      <w:r w:rsidR="00B20CB4" w:rsidRPr="00B20CB4">
        <w:rPr>
          <w:rFonts w:ascii="DIN Next Rounded LT Pro" w:hAnsi="DIN Next Rounded LT Pro"/>
        </w:rPr>
        <w:t>________________________________________________</w:t>
      </w:r>
    </w:p>
    <w:p w14:paraId="57C181DC" w14:textId="25B5246B" w:rsidR="00A613A3" w:rsidRPr="00B20CB4" w:rsidRDefault="00A613A3" w:rsidP="00A613A3">
      <w:pPr>
        <w:rPr>
          <w:rFonts w:ascii="DIN Next Rounded LT Pro" w:hAnsi="DIN Next Rounded LT Pro"/>
        </w:rPr>
      </w:pPr>
      <w:r w:rsidRPr="00B20CB4">
        <w:rPr>
          <w:rFonts w:ascii="DIN Next Rounded LT Pro" w:hAnsi="DIN Next Rounded LT Pro"/>
        </w:rPr>
        <w:t xml:space="preserve">Třída: </w:t>
      </w:r>
      <w:r w:rsidR="00B20CB4" w:rsidRPr="00B20CB4">
        <w:rPr>
          <w:rFonts w:ascii="DIN Next Rounded LT Pro" w:hAnsi="DIN Next Rounded LT Pro"/>
        </w:rPr>
        <w:tab/>
      </w:r>
      <w:r w:rsidR="00B20CB4" w:rsidRPr="00B20CB4">
        <w:rPr>
          <w:rFonts w:ascii="DIN Next Rounded LT Pro" w:hAnsi="DIN Next Rounded LT Pro"/>
        </w:rPr>
        <w:tab/>
      </w:r>
      <w:r w:rsidR="00B20CB4" w:rsidRPr="00B20CB4">
        <w:rPr>
          <w:rFonts w:ascii="DIN Next Rounded LT Pro" w:hAnsi="DIN Next Rounded LT Pro"/>
        </w:rPr>
        <w:tab/>
      </w:r>
      <w:r w:rsidR="00B20CB4" w:rsidRPr="00B20CB4">
        <w:rPr>
          <w:rFonts w:ascii="DIN Next Rounded LT Pro" w:hAnsi="DIN Next Rounded LT Pro"/>
        </w:rPr>
        <w:tab/>
      </w:r>
      <w:r w:rsidR="00B20CB4" w:rsidRPr="00B20CB4">
        <w:rPr>
          <w:rFonts w:ascii="DIN Next Rounded LT Pro" w:hAnsi="DIN Next Rounded LT Pro"/>
        </w:rPr>
        <w:t>________________________________________________</w:t>
      </w:r>
    </w:p>
    <w:p w14:paraId="359FC1DE" w14:textId="3142E82D" w:rsidR="00A613A3" w:rsidRPr="00B20CB4" w:rsidRDefault="00A613A3" w:rsidP="00A613A3">
      <w:pPr>
        <w:rPr>
          <w:rFonts w:ascii="DIN Next Rounded LT Pro" w:hAnsi="DIN Next Rounded LT Pro"/>
        </w:rPr>
      </w:pPr>
      <w:r w:rsidRPr="00B20CB4">
        <w:rPr>
          <w:rFonts w:ascii="DIN Next Rounded LT Pro" w:hAnsi="DIN Next Rounded LT Pro"/>
        </w:rPr>
        <w:t xml:space="preserve">Termín nepřítomnosti: </w:t>
      </w:r>
      <w:r w:rsidR="00B20CB4" w:rsidRPr="00B20CB4">
        <w:rPr>
          <w:rFonts w:ascii="DIN Next Rounded LT Pro" w:hAnsi="DIN Next Rounded LT Pro"/>
        </w:rPr>
        <w:tab/>
      </w:r>
      <w:r w:rsidR="00B20CB4" w:rsidRPr="00B20CB4">
        <w:rPr>
          <w:rFonts w:ascii="DIN Next Rounded LT Pro" w:hAnsi="DIN Next Rounded LT Pro"/>
        </w:rPr>
        <w:t>________________________________________________</w:t>
      </w:r>
    </w:p>
    <w:p w14:paraId="734C2FB7" w14:textId="77777777" w:rsidR="00B20CB4" w:rsidRPr="00B20CB4" w:rsidRDefault="00B20CB4" w:rsidP="00A613A3">
      <w:pPr>
        <w:rPr>
          <w:rFonts w:ascii="DIN Next Rounded LT Pro" w:hAnsi="DIN Next Rounded LT Pro"/>
        </w:rPr>
      </w:pPr>
    </w:p>
    <w:p w14:paraId="4304AA8E" w14:textId="77777777" w:rsidR="00B20CB4" w:rsidRPr="00B20CB4" w:rsidRDefault="00B20CB4" w:rsidP="00A613A3">
      <w:pPr>
        <w:rPr>
          <w:rFonts w:ascii="DIN Next Rounded LT Pro" w:hAnsi="DIN Next Rounded LT Pro"/>
        </w:rPr>
      </w:pPr>
    </w:p>
    <w:p w14:paraId="4CDD3F88" w14:textId="6887F667" w:rsidR="00A613A3" w:rsidRPr="00B20CB4" w:rsidRDefault="00A613A3" w:rsidP="00A613A3">
      <w:pPr>
        <w:rPr>
          <w:rFonts w:ascii="DIN Next Rounded LT Pro" w:hAnsi="DIN Next Rounded LT Pro"/>
        </w:rPr>
      </w:pPr>
      <w:r w:rsidRPr="00B20CB4">
        <w:rPr>
          <w:rFonts w:ascii="DIN Next Rounded LT Pro" w:hAnsi="DIN Next Rounded LT Pro"/>
        </w:rPr>
        <w:t xml:space="preserve">Důvod: </w:t>
      </w:r>
      <w:r w:rsidR="00B20CB4" w:rsidRPr="00B20CB4">
        <w:rPr>
          <w:rFonts w:ascii="DIN Next Rounded LT Pro" w:hAnsi="DIN Next Rounded LT Pro"/>
        </w:rPr>
        <w:tab/>
      </w:r>
      <w:r w:rsidR="00B20CB4" w:rsidRPr="00B20CB4">
        <w:rPr>
          <w:rFonts w:ascii="DIN Next Rounded LT Pro" w:hAnsi="DIN Next Rounded LT Pro"/>
        </w:rPr>
        <w:tab/>
      </w:r>
      <w:r w:rsidR="00B20CB4" w:rsidRPr="00B20CB4">
        <w:rPr>
          <w:rFonts w:ascii="DIN Next Rounded LT Pro" w:hAnsi="DIN Next Rounded LT Pro"/>
        </w:rPr>
        <w:tab/>
      </w:r>
      <w:r w:rsidR="00B20CB4" w:rsidRPr="00B20CB4">
        <w:rPr>
          <w:rFonts w:ascii="DIN Next Rounded LT Pro" w:hAnsi="DIN Next Rounded LT Pro"/>
        </w:rPr>
        <w:t>________________________________________________</w:t>
      </w:r>
    </w:p>
    <w:p w14:paraId="02005345" w14:textId="77777777" w:rsidR="00B20CB4" w:rsidRPr="00B20CB4" w:rsidRDefault="00B20CB4" w:rsidP="00A613A3">
      <w:pPr>
        <w:rPr>
          <w:rFonts w:ascii="DIN Next Rounded LT Pro" w:hAnsi="DIN Next Rounded LT Pro"/>
        </w:rPr>
      </w:pPr>
    </w:p>
    <w:p w14:paraId="1A287750" w14:textId="77777777" w:rsidR="00B20CB4" w:rsidRPr="00B20CB4" w:rsidRDefault="00B20CB4" w:rsidP="00A613A3">
      <w:pPr>
        <w:rPr>
          <w:rFonts w:ascii="DIN Next Rounded LT Pro" w:hAnsi="DIN Next Rounded LT Pro"/>
        </w:rPr>
      </w:pPr>
    </w:p>
    <w:p w14:paraId="4FFF3D1F" w14:textId="77777777" w:rsidR="00B20CB4" w:rsidRPr="00B20CB4" w:rsidRDefault="00B20CB4" w:rsidP="00A613A3">
      <w:pPr>
        <w:rPr>
          <w:rFonts w:ascii="DIN Next Rounded LT Pro" w:hAnsi="DIN Next Rounded LT Pro"/>
        </w:rPr>
      </w:pPr>
    </w:p>
    <w:p w14:paraId="3C749515" w14:textId="77777777" w:rsidR="00B20CB4" w:rsidRDefault="00B20CB4" w:rsidP="00A613A3">
      <w:pPr>
        <w:rPr>
          <w:rFonts w:ascii="DIN Next Rounded LT Pro" w:hAnsi="DIN Next Rounded LT Pro"/>
          <w:sz w:val="22"/>
          <w:szCs w:val="22"/>
        </w:rPr>
      </w:pPr>
    </w:p>
    <w:p w14:paraId="1A90E11E" w14:textId="162C43A2" w:rsidR="00A613A3" w:rsidRPr="00B20CB4" w:rsidRDefault="00A613A3" w:rsidP="00A613A3">
      <w:pPr>
        <w:rPr>
          <w:rFonts w:ascii="DIN Next Rounded LT Pro" w:hAnsi="DIN Next Rounded LT Pro"/>
          <w:sz w:val="22"/>
          <w:szCs w:val="22"/>
        </w:rPr>
      </w:pPr>
      <w:r w:rsidRPr="00B20CB4">
        <w:rPr>
          <w:rFonts w:ascii="DIN Next Rounded LT Pro" w:hAnsi="DIN Next Rounded LT Pro"/>
          <w:sz w:val="22"/>
          <w:szCs w:val="22"/>
        </w:rPr>
        <w:t>Beru na vědomí, že jakékoliv uvolnění z vyučování není důvodem úlevy v klasifikaci nebo pro</w:t>
      </w:r>
    </w:p>
    <w:p w14:paraId="4318F7FE" w14:textId="77777777" w:rsidR="00A613A3" w:rsidRDefault="00A613A3" w:rsidP="00A613A3">
      <w:pPr>
        <w:rPr>
          <w:rFonts w:ascii="DIN Next Rounded LT Pro" w:hAnsi="DIN Next Rounded LT Pro"/>
          <w:sz w:val="22"/>
          <w:szCs w:val="22"/>
        </w:rPr>
      </w:pPr>
      <w:r w:rsidRPr="00B20CB4">
        <w:rPr>
          <w:rFonts w:ascii="DIN Next Rounded LT Pro" w:hAnsi="DIN Next Rounded LT Pro"/>
          <w:sz w:val="22"/>
          <w:szCs w:val="22"/>
        </w:rPr>
        <w:t>odklad zkoušení v jednotlivých předmětech.</w:t>
      </w:r>
    </w:p>
    <w:p w14:paraId="26E4A972" w14:textId="77777777" w:rsidR="00B20CB4" w:rsidRDefault="00B20CB4" w:rsidP="00A613A3">
      <w:pPr>
        <w:rPr>
          <w:rFonts w:ascii="DIN Next Rounded LT Pro" w:hAnsi="DIN Next Rounded LT Pro"/>
          <w:sz w:val="22"/>
          <w:szCs w:val="22"/>
        </w:rPr>
      </w:pPr>
    </w:p>
    <w:p w14:paraId="57061B90" w14:textId="77777777" w:rsidR="00B20CB4" w:rsidRDefault="00B20CB4" w:rsidP="00A613A3">
      <w:pPr>
        <w:rPr>
          <w:rFonts w:ascii="DIN Next Rounded LT Pro" w:hAnsi="DIN Next Rounded LT Pro"/>
          <w:sz w:val="22"/>
          <w:szCs w:val="22"/>
        </w:rPr>
      </w:pPr>
    </w:p>
    <w:p w14:paraId="0CD99BE5" w14:textId="77777777" w:rsidR="00B20CB4" w:rsidRDefault="00B20CB4" w:rsidP="00A613A3">
      <w:pPr>
        <w:rPr>
          <w:rFonts w:ascii="DIN Next Rounded LT Pro" w:hAnsi="DIN Next Rounded LT Pro"/>
          <w:sz w:val="22"/>
          <w:szCs w:val="22"/>
        </w:rPr>
      </w:pPr>
    </w:p>
    <w:p w14:paraId="5C07F72B" w14:textId="77777777" w:rsidR="00B20CB4" w:rsidRDefault="00B20CB4" w:rsidP="00A613A3">
      <w:pPr>
        <w:rPr>
          <w:rFonts w:ascii="DIN Next Rounded LT Pro" w:hAnsi="DIN Next Rounded LT Pro"/>
          <w:sz w:val="22"/>
          <w:szCs w:val="22"/>
        </w:rPr>
      </w:pPr>
    </w:p>
    <w:p w14:paraId="3B34EAA9" w14:textId="77777777" w:rsidR="00B20CB4" w:rsidRDefault="00B20CB4" w:rsidP="00A613A3">
      <w:pPr>
        <w:rPr>
          <w:rFonts w:ascii="DIN Next Rounded LT Pro" w:hAnsi="DIN Next Rounded LT Pro"/>
          <w:sz w:val="22"/>
          <w:szCs w:val="22"/>
        </w:rPr>
      </w:pPr>
    </w:p>
    <w:p w14:paraId="4496F1FD" w14:textId="77777777" w:rsidR="00B20CB4" w:rsidRDefault="00B20CB4" w:rsidP="00A613A3">
      <w:pPr>
        <w:rPr>
          <w:rFonts w:ascii="DIN Next Rounded LT Pro" w:hAnsi="DIN Next Rounded LT Pro"/>
          <w:sz w:val="22"/>
          <w:szCs w:val="22"/>
        </w:rPr>
      </w:pPr>
    </w:p>
    <w:p w14:paraId="1E502F2F" w14:textId="77777777" w:rsidR="00B20CB4" w:rsidRPr="00B20CB4" w:rsidRDefault="00B20CB4" w:rsidP="00A613A3">
      <w:pPr>
        <w:rPr>
          <w:rFonts w:ascii="DIN Next Rounded LT Pro" w:hAnsi="DIN Next Rounded LT Pro"/>
          <w:sz w:val="22"/>
          <w:szCs w:val="22"/>
        </w:rPr>
      </w:pPr>
    </w:p>
    <w:p w14:paraId="0D298551" w14:textId="77777777" w:rsidR="00B20CB4" w:rsidRPr="00B20CB4" w:rsidRDefault="00B20CB4" w:rsidP="00A613A3">
      <w:pPr>
        <w:rPr>
          <w:rFonts w:ascii="DIN Next Rounded LT Pro" w:hAnsi="DIN Next Rounded LT Pro"/>
          <w:sz w:val="22"/>
          <w:szCs w:val="22"/>
        </w:rPr>
      </w:pPr>
    </w:p>
    <w:p w14:paraId="5DA93939" w14:textId="77777777" w:rsidR="00B20CB4" w:rsidRPr="00B20CB4" w:rsidRDefault="00B20CB4" w:rsidP="00A613A3">
      <w:pPr>
        <w:rPr>
          <w:rFonts w:ascii="DIN Next Rounded LT Pro" w:hAnsi="DIN Next Rounded LT Pro"/>
        </w:rPr>
      </w:pPr>
    </w:p>
    <w:p w14:paraId="2FEE98AD" w14:textId="202BE4B0" w:rsidR="00A613A3" w:rsidRPr="00B20CB4" w:rsidRDefault="00A613A3" w:rsidP="00A613A3">
      <w:pPr>
        <w:rPr>
          <w:rFonts w:ascii="DIN Next Rounded LT Pro" w:hAnsi="DIN Next Rounded LT Pro"/>
        </w:rPr>
      </w:pPr>
      <w:r w:rsidRPr="00B20CB4">
        <w:rPr>
          <w:rFonts w:ascii="DIN Next Rounded LT Pro" w:hAnsi="DIN Next Rounded LT Pro"/>
        </w:rPr>
        <w:t xml:space="preserve">V ….................. dne </w:t>
      </w:r>
      <w:r w:rsidR="00B20CB4" w:rsidRPr="00B20CB4">
        <w:rPr>
          <w:rFonts w:ascii="DIN Next Rounded LT Pro" w:hAnsi="DIN Next Rounded LT Pro"/>
        </w:rPr>
        <w:t>____________</w:t>
      </w:r>
      <w:r w:rsidR="00B20CB4" w:rsidRPr="00B20CB4">
        <w:rPr>
          <w:rFonts w:ascii="DIN Next Rounded LT Pro" w:hAnsi="DIN Next Rounded LT Pro"/>
        </w:rPr>
        <w:t xml:space="preserve">                     </w:t>
      </w:r>
      <w:r w:rsidR="00B20CB4" w:rsidRPr="00B20CB4">
        <w:rPr>
          <w:rFonts w:ascii="DIN Next Rounded LT Pro" w:hAnsi="DIN Next Rounded LT Pro"/>
        </w:rPr>
        <w:t>____________________________________</w:t>
      </w:r>
    </w:p>
    <w:p w14:paraId="130A7327" w14:textId="6F63F0AC" w:rsidR="003A27BC" w:rsidRPr="00B20CB4" w:rsidRDefault="00A613A3" w:rsidP="00B20CB4">
      <w:pPr>
        <w:ind w:left="5664"/>
        <w:rPr>
          <w:rFonts w:ascii="DIN Next Rounded LT Pro" w:hAnsi="DIN Next Rounded LT Pro"/>
        </w:rPr>
      </w:pPr>
      <w:r w:rsidRPr="00B20CB4">
        <w:rPr>
          <w:rFonts w:ascii="DIN Next Rounded LT Pro" w:hAnsi="DIN Next Rounded LT Pro"/>
        </w:rPr>
        <w:t xml:space="preserve"> podpis zákonného zástupce</w:t>
      </w:r>
      <w:r w:rsidR="003A27BC" w:rsidRPr="00B20CB4">
        <w:rPr>
          <w:rFonts w:ascii="DIN Next Rounded LT Pro" w:hAnsi="DIN Next Rounded LT Pro"/>
        </w:rPr>
        <w:t xml:space="preserve"> </w:t>
      </w:r>
    </w:p>
    <w:sectPr w:rsidR="003A27BC" w:rsidRPr="00B20CB4" w:rsidSect="00A613A3">
      <w:headerReference w:type="default" r:id="rId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1EF53" w14:textId="77777777" w:rsidR="00A613A3" w:rsidRDefault="00A613A3" w:rsidP="003A27BC">
      <w:r>
        <w:separator/>
      </w:r>
    </w:p>
  </w:endnote>
  <w:endnote w:type="continuationSeparator" w:id="0">
    <w:p w14:paraId="0CC1E482" w14:textId="77777777" w:rsidR="00A613A3" w:rsidRDefault="00A613A3" w:rsidP="003A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laine Global Cond">
    <w:panose1 w:val="00000000000000000000"/>
    <w:charset w:val="00"/>
    <w:family w:val="modern"/>
    <w:notTrueType/>
    <w:pitch w:val="variable"/>
    <w:sig w:usb0="00000207" w:usb1="00000000" w:usb2="00000000" w:usb3="00000000" w:csb0="00000017" w:csb1="00000000"/>
  </w:font>
  <w:font w:name="DIN Next Rounded LT Pro">
    <w:panose1 w:val="020F05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10A89" w14:textId="77777777" w:rsidR="00A613A3" w:rsidRDefault="00A613A3" w:rsidP="003A27BC">
      <w:r>
        <w:separator/>
      </w:r>
    </w:p>
  </w:footnote>
  <w:footnote w:type="continuationSeparator" w:id="0">
    <w:p w14:paraId="2F4D89A9" w14:textId="77777777" w:rsidR="00A613A3" w:rsidRDefault="00A613A3" w:rsidP="003A2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41B5E" w14:textId="77777777" w:rsidR="003A27BC" w:rsidRDefault="003A27BC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F41F54" wp14:editId="0462B7EE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559985" cy="10698333"/>
          <wp:effectExtent l="0" t="0" r="0" b="0"/>
          <wp:wrapNone/>
          <wp:docPr id="121715843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7158439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85" cy="10698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3A3"/>
    <w:rsid w:val="001261D4"/>
    <w:rsid w:val="002016CD"/>
    <w:rsid w:val="002F01AE"/>
    <w:rsid w:val="003A27BC"/>
    <w:rsid w:val="007610C4"/>
    <w:rsid w:val="00802C9C"/>
    <w:rsid w:val="009E123B"/>
    <w:rsid w:val="00A613A3"/>
    <w:rsid w:val="00B20CB4"/>
    <w:rsid w:val="00DF1914"/>
    <w:rsid w:val="00EA5915"/>
    <w:rsid w:val="00EB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AAC58C"/>
  <w15:chartTrackingRefBased/>
  <w15:docId w15:val="{065609EC-71B0-47DE-91C6-9B26E42A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27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27BC"/>
  </w:style>
  <w:style w:type="paragraph" w:styleId="Zpat">
    <w:name w:val="footer"/>
    <w:basedOn w:val="Normln"/>
    <w:link w:val="ZpatChar"/>
    <w:uiPriority w:val="99"/>
    <w:unhideWhenUsed/>
    <w:rsid w:val="003A27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27BC"/>
  </w:style>
  <w:style w:type="paragraph" w:styleId="Normlnweb">
    <w:name w:val="Normal (Web)"/>
    <w:basedOn w:val="Normln"/>
    <w:uiPriority w:val="99"/>
    <w:unhideWhenUsed/>
    <w:rsid w:val="003A27B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6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alentova\OneDrive%20-%20Z&#225;kladn&#237;%20&#353;kola%20B&#345;eclav,%20Slov&#225;ck&#225;%2040\TISKOPISY%20-J\NEW%20-%20logo,%20tiskopisy,%20podpisy\Hlavi&#269;kov&#253;%20pap&#237;r\Hlavi&#269;kov&#253;%20pap&#237;r%20-%20&#353;ed&#253;,%20slogan2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- šedý, slogan2</Template>
  <TotalTime>17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Valentová</dc:creator>
  <cp:keywords/>
  <dc:description/>
  <cp:lastModifiedBy>Veronika Valentová</cp:lastModifiedBy>
  <cp:revision>1</cp:revision>
  <dcterms:created xsi:type="dcterms:W3CDTF">2024-09-16T12:22:00Z</dcterms:created>
  <dcterms:modified xsi:type="dcterms:W3CDTF">2024-09-16T12:39:00Z</dcterms:modified>
</cp:coreProperties>
</file>